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0FD" w:rsidRPr="00797D40" w:rsidRDefault="00D130FD" w:rsidP="00797D40">
      <w:pPr>
        <w:shd w:val="clear" w:color="auto" w:fill="FFFFFF"/>
        <w:jc w:val="center"/>
        <w:rPr>
          <w:rFonts w:ascii="宋体" w:cs="宋体"/>
          <w:b/>
          <w:bCs/>
          <w:sz w:val="32"/>
          <w:szCs w:val="32"/>
        </w:rPr>
      </w:pPr>
      <w:r w:rsidRPr="00797D40">
        <w:rPr>
          <w:rFonts w:ascii="宋体" w:hAnsi="宋体" w:cs="宋体" w:hint="eastAsia"/>
          <w:b/>
          <w:bCs/>
          <w:sz w:val="32"/>
          <w:szCs w:val="32"/>
        </w:rPr>
        <w:t>春的旅律</w:t>
      </w:r>
    </w:p>
    <w:p w:rsidR="00D130FD" w:rsidRPr="00797D40" w:rsidRDefault="00D130FD" w:rsidP="00797D40">
      <w:pPr>
        <w:shd w:val="clear" w:color="auto" w:fill="FFFFFF"/>
        <w:jc w:val="center"/>
        <w:rPr>
          <w:rFonts w:ascii="宋体" w:cs="宋体"/>
          <w:b/>
          <w:bCs/>
          <w:sz w:val="24"/>
        </w:rPr>
      </w:pPr>
      <w:r w:rsidRPr="00797D40">
        <w:rPr>
          <w:rFonts w:ascii="宋体" w:cs="宋体" w:hint="eastAsia"/>
          <w:b/>
          <w:bCs/>
          <w:sz w:val="24"/>
        </w:rPr>
        <w:t>初一</w:t>
      </w:r>
      <w:r w:rsidRPr="00797D40">
        <w:rPr>
          <w:rFonts w:ascii="宋体" w:cs="宋体"/>
          <w:b/>
          <w:bCs/>
          <w:sz w:val="24"/>
        </w:rPr>
        <w:t>6</w:t>
      </w:r>
      <w:r w:rsidRPr="00797D40">
        <w:rPr>
          <w:rFonts w:ascii="宋体" w:cs="宋体" w:hint="eastAsia"/>
          <w:b/>
          <w:bCs/>
          <w:sz w:val="24"/>
        </w:rPr>
        <w:t>班李心璇</w:t>
      </w:r>
    </w:p>
    <w:p w:rsidR="00D130FD" w:rsidRPr="00797D40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桃花一簇簇，一大波不知名的花伴着春天袭来，就像韩愈《晚春》中写的“草木知春不久归”一样，都是花草先知春啊！</w:t>
      </w:r>
    </w:p>
    <w:p w:rsidR="00D130FD" w:rsidRPr="00797D40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闻，春的气息</w:t>
      </w:r>
      <w:r>
        <w:rPr>
          <w:rFonts w:hint="eastAsia"/>
          <w:bCs/>
          <w:szCs w:val="21"/>
        </w:rPr>
        <w:t>……</w:t>
      </w:r>
    </w:p>
    <w:p w:rsidR="00D130FD" w:rsidRPr="00797D40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草的清新，花的泌人心脾，河水微微带着潮湿的水味，全部都混杂在这新鲜的空气中。让每一个人都以最好的姿态去迎接最好的一天，阳光灿烂，照在每一个人的脸上，暖洋洋的，有一种说不出的舒服，啊！那是太阳的味道，甜甜的，让人温暖，太阳，你是春天的招牌，充满着生命的气息。</w:t>
      </w:r>
    </w:p>
    <w:p w:rsidR="00D130FD" w:rsidRPr="00797D40" w:rsidRDefault="00D130FD">
      <w:pPr>
        <w:shd w:val="clear" w:color="auto" w:fill="FFFFFF"/>
        <w:spacing w:line="288" w:lineRule="auto"/>
        <w:jc w:val="left"/>
        <w:rPr>
          <w:bCs/>
          <w:szCs w:val="21"/>
        </w:rPr>
      </w:pPr>
      <w:r w:rsidRPr="00797D40">
        <w:rPr>
          <w:bCs/>
          <w:szCs w:val="21"/>
        </w:rPr>
        <w:t xml:space="preserve">    </w:t>
      </w:r>
      <w:r w:rsidRPr="00797D40">
        <w:rPr>
          <w:rFonts w:hint="eastAsia"/>
          <w:bCs/>
          <w:szCs w:val="21"/>
        </w:rPr>
        <w:t>听，春的声音……</w:t>
      </w:r>
    </w:p>
    <w:p w:rsidR="00D130FD" w:rsidRPr="00797D40" w:rsidRDefault="00D130FD">
      <w:pPr>
        <w:shd w:val="clear" w:color="auto" w:fill="FFFFFF"/>
        <w:spacing w:line="288" w:lineRule="auto"/>
        <w:ind w:firstLine="4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鸟儿的宛转歌喉，即使是随便在唱，也有一种清脆的声音滋养着你的心灵，在众多的鸟儿中，不起眼又如何，起眼又如何，做最好的自己，这难道不是最最重要的吗？</w:t>
      </w:r>
    </w:p>
    <w:p w:rsidR="00D130FD" w:rsidRPr="00797D40" w:rsidRDefault="00D130FD">
      <w:pPr>
        <w:shd w:val="clear" w:color="auto" w:fill="FFFFFF"/>
        <w:spacing w:line="288" w:lineRule="auto"/>
        <w:ind w:firstLine="4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看，春的到来……</w:t>
      </w:r>
    </w:p>
    <w:p w:rsidR="00D130FD" w:rsidRPr="00797D40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梨花，杏无，桃花这三种代表的花在春天都极为常见，长得都美，美的惊心动魄，却在有时还不如迎春花美，迎春花美的低调，只是在角落中默默地盼</w:t>
      </w:r>
    </w:p>
    <w:p w:rsidR="00D130FD" w:rsidRPr="00797D40" w:rsidRDefault="00D130FD">
      <w:pPr>
        <w:shd w:val="clear" w:color="auto" w:fill="FFFFFF"/>
        <w:spacing w:line="288" w:lineRule="auto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着春的到来，从不张扬，不争奇斗艳，默默地在寒风之中顽强的生命。人生也要像这样，坚强奋斗，在寒风中不倒立，在万物中，默默的做一个低调的人。</w:t>
      </w:r>
    </w:p>
    <w:p w:rsidR="00D130FD" w:rsidRPr="00797D40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抚，春的模样……</w:t>
      </w:r>
    </w:p>
    <w:p w:rsidR="00D130FD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手慢慢地抚上草坪，破士而出的小草，微微的扎手，却在显示着自己顽强的生命，绿油油，希望的颜色，充满生机的颜色。这就是春天，生命的代表，生机的归宿！</w:t>
      </w:r>
    </w:p>
    <w:p w:rsidR="00D130FD" w:rsidRPr="00797D40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 w:rsidRPr="00797D40">
        <w:rPr>
          <w:rFonts w:hint="eastAsia"/>
          <w:bCs/>
          <w:szCs w:val="21"/>
        </w:rPr>
        <w:t>春啊！你让人愉悦，你让人顽强，你更让人充满希望！</w:t>
      </w:r>
    </w:p>
    <w:p w:rsidR="00D130FD" w:rsidRPr="00797D40" w:rsidRDefault="00D130FD" w:rsidP="005B4D6A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这就是春的旋律……</w:t>
      </w:r>
    </w:p>
    <w:p w:rsidR="00D130FD" w:rsidRPr="00797D40" w:rsidRDefault="00D130FD" w:rsidP="00797D40">
      <w:pPr>
        <w:shd w:val="clear" w:color="auto" w:fill="FFFFFF"/>
        <w:spacing w:line="288" w:lineRule="auto"/>
        <w:ind w:firstLineChars="200" w:firstLine="31680"/>
        <w:jc w:val="left"/>
        <w:rPr>
          <w:bCs/>
          <w:szCs w:val="21"/>
        </w:rPr>
      </w:pPr>
    </w:p>
    <w:sectPr w:rsidR="00D130FD" w:rsidRPr="00797D40" w:rsidSect="002C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AF"/>
    <w:rsid w:val="002C1FAF"/>
    <w:rsid w:val="005B4D6A"/>
    <w:rsid w:val="00797D40"/>
    <w:rsid w:val="007A4546"/>
    <w:rsid w:val="00AE6706"/>
    <w:rsid w:val="00D130FD"/>
    <w:rsid w:val="00E37333"/>
    <w:rsid w:val="0968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A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82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</dc:creator>
  <cp:keywords/>
  <dc:description/>
  <cp:lastModifiedBy>User</cp:lastModifiedBy>
  <cp:revision>4</cp:revision>
  <dcterms:created xsi:type="dcterms:W3CDTF">2018-04-01T18:46:00Z</dcterms:created>
  <dcterms:modified xsi:type="dcterms:W3CDTF">2018-04-03T05:22:00Z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