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AD" w:rsidRPr="00586D9A" w:rsidRDefault="000218AD" w:rsidP="00DE4A50">
      <w:pPr>
        <w:jc w:val="center"/>
        <w:rPr>
          <w:rFonts w:ascii="宋体"/>
          <w:b/>
          <w:sz w:val="32"/>
          <w:szCs w:val="32"/>
        </w:rPr>
      </w:pPr>
      <w:r w:rsidRPr="00586D9A">
        <w:rPr>
          <w:rFonts w:ascii="宋体" w:hAnsi="宋体" w:hint="eastAsia"/>
          <w:b/>
          <w:sz w:val="32"/>
          <w:szCs w:val="32"/>
        </w:rPr>
        <w:t>那一支春天的歌</w:t>
      </w:r>
    </w:p>
    <w:p w:rsidR="000218AD" w:rsidRDefault="000218AD" w:rsidP="00586D9A">
      <w:pPr>
        <w:jc w:val="center"/>
        <w:rPr>
          <w:rFonts w:ascii="宋体"/>
          <w:sz w:val="28"/>
          <w:szCs w:val="28"/>
        </w:rPr>
      </w:pPr>
      <w:r w:rsidRPr="00E126E6">
        <w:rPr>
          <w:rFonts w:ascii="宋体" w:hAnsi="宋体" w:hint="eastAsia"/>
          <w:sz w:val="28"/>
          <w:szCs w:val="28"/>
        </w:rPr>
        <w:t>初一</w:t>
      </w:r>
      <w:r w:rsidRPr="00E126E6">
        <w:rPr>
          <w:rFonts w:ascii="宋体" w:hAnsi="宋体"/>
          <w:sz w:val="28"/>
          <w:szCs w:val="28"/>
        </w:rPr>
        <w:t>6</w:t>
      </w:r>
      <w:r w:rsidRPr="00E126E6">
        <w:rPr>
          <w:rFonts w:ascii="宋体" w:hAnsi="宋体" w:hint="eastAsia"/>
          <w:sz w:val="28"/>
          <w:szCs w:val="28"/>
        </w:rPr>
        <w:t>班丁靖</w:t>
      </w:r>
    </w:p>
    <w:p w:rsidR="000218AD" w:rsidRDefault="000218AD" w:rsidP="00586D9A">
      <w:pPr>
        <w:ind w:firstLineChars="200" w:firstLine="31680"/>
        <w:rPr>
          <w:rFonts w:ascii="宋体"/>
          <w:sz w:val="28"/>
          <w:szCs w:val="28"/>
        </w:rPr>
      </w:pPr>
      <w:r w:rsidRPr="00E126E6">
        <w:rPr>
          <w:rFonts w:ascii="宋体" w:hAnsi="宋体" w:hint="eastAsia"/>
          <w:sz w:val="28"/>
          <w:szCs w:val="28"/>
        </w:rPr>
        <w:t>“昔我往矣，杨柳依依；今我来思，雨雪霏霏。”</w:t>
      </w:r>
    </w:p>
    <w:p w:rsidR="000218AD" w:rsidRDefault="000218AD" w:rsidP="00586D9A">
      <w:pPr>
        <w:ind w:firstLineChars="200" w:firstLine="31680"/>
        <w:rPr>
          <w:rFonts w:ascii="宋体"/>
          <w:sz w:val="28"/>
          <w:szCs w:val="28"/>
        </w:rPr>
      </w:pPr>
      <w:r w:rsidRPr="00E126E6">
        <w:rPr>
          <w:rFonts w:ascii="宋体" w:hAnsi="宋体" w:hint="eastAsia"/>
          <w:sz w:val="28"/>
          <w:szCs w:val="28"/>
        </w:rPr>
        <w:t>料峭春寒之中，那拂面而来的风，该不是从《诗经》里吹来的吧？我走在小路上，低吟浅唱起这明净而忧伤的诗句。不经意间，我发现梨花已压满枝头。</w:t>
      </w:r>
    </w:p>
    <w:p w:rsidR="000218AD" w:rsidRDefault="000218AD" w:rsidP="00586D9A">
      <w:pPr>
        <w:ind w:firstLineChars="200" w:firstLine="31680"/>
        <w:rPr>
          <w:rFonts w:ascii="宋体"/>
          <w:sz w:val="28"/>
          <w:szCs w:val="28"/>
        </w:rPr>
      </w:pPr>
      <w:r w:rsidRPr="00E126E6">
        <w:rPr>
          <w:rFonts w:ascii="宋体" w:hAnsi="宋体" w:hint="eastAsia"/>
          <w:sz w:val="28"/>
          <w:szCs w:val="28"/>
        </w:rPr>
        <w:t>“哗</w:t>
      </w:r>
      <w:r w:rsidRPr="00E126E6">
        <w:rPr>
          <w:rFonts w:ascii="宋体" w:hAnsi="宋体"/>
          <w:sz w:val="28"/>
          <w:szCs w:val="28"/>
        </w:rPr>
        <w:t>—</w:t>
      </w:r>
      <w:r w:rsidRPr="00E126E6">
        <w:rPr>
          <w:rFonts w:ascii="宋体" w:hAnsi="宋体" w:hint="eastAsia"/>
          <w:sz w:val="28"/>
          <w:szCs w:val="28"/>
        </w:rPr>
        <w:t>”，哦，下雨了么？不，是微风吹下的梨花瓣呀！洁白如雪，小巧</w:t>
      </w:r>
      <w:r>
        <w:rPr>
          <w:rFonts w:ascii="宋体" w:hAnsi="宋体" w:hint="eastAsia"/>
          <w:sz w:val="28"/>
          <w:szCs w:val="28"/>
        </w:rPr>
        <w:t>玲珑</w:t>
      </w:r>
      <w:r w:rsidRPr="00E126E6">
        <w:rPr>
          <w:rFonts w:ascii="宋体" w:hAnsi="宋体" w:hint="eastAsia"/>
          <w:sz w:val="28"/>
          <w:szCs w:val="28"/>
        </w:rPr>
        <w:t>。我沐浴在梨花雨中，感受着浓浓的春天气息。</w:t>
      </w:r>
    </w:p>
    <w:p w:rsidR="000218AD" w:rsidRDefault="000218AD" w:rsidP="00586D9A">
      <w:pPr>
        <w:ind w:firstLineChars="200" w:firstLine="31680"/>
        <w:rPr>
          <w:rFonts w:ascii="宋体"/>
          <w:sz w:val="28"/>
          <w:szCs w:val="28"/>
        </w:rPr>
      </w:pPr>
      <w:r w:rsidRPr="00E126E6">
        <w:rPr>
          <w:rFonts w:ascii="宋体" w:hAnsi="宋体" w:hint="eastAsia"/>
          <w:sz w:val="28"/>
          <w:szCs w:val="28"/>
        </w:rPr>
        <w:t>瞧！灌木丛中也出现点点嫩绿，如同婴儿，吮吸着大自然的恩赐。绿色总能让人想到青春和希望，它是春天最朴素的音符。</w:t>
      </w:r>
    </w:p>
    <w:p w:rsidR="000218AD" w:rsidRDefault="000218AD" w:rsidP="00586D9A">
      <w:pPr>
        <w:ind w:firstLineChars="200" w:firstLine="31680"/>
        <w:rPr>
          <w:rFonts w:ascii="宋体"/>
          <w:sz w:val="28"/>
          <w:szCs w:val="28"/>
        </w:rPr>
      </w:pPr>
      <w:r w:rsidRPr="00E126E6">
        <w:rPr>
          <w:rFonts w:ascii="宋体" w:hAnsi="宋体" w:hint="eastAsia"/>
          <w:sz w:val="28"/>
          <w:szCs w:val="28"/>
        </w:rPr>
        <w:t>“呼</w:t>
      </w:r>
      <w:r w:rsidRPr="00E126E6">
        <w:rPr>
          <w:rFonts w:ascii="宋体" w:hAnsi="宋体"/>
          <w:sz w:val="28"/>
          <w:szCs w:val="28"/>
        </w:rPr>
        <w:t>—</w:t>
      </w:r>
      <w:r w:rsidRPr="00E126E6">
        <w:rPr>
          <w:rFonts w:ascii="宋体" w:hAnsi="宋体" w:hint="eastAsia"/>
          <w:sz w:val="28"/>
          <w:szCs w:val="28"/>
        </w:rPr>
        <w:t>”微风轻起，它吹起了几朵飘落在地上柳絮，轻盈，美好。随着柳絮前行，一条弯弯的小河浮现在我的眼前，清澈见底，河里游来游去的小蝌蚪，或许是春之乐章的音符吧！</w:t>
      </w:r>
    </w:p>
    <w:p w:rsidR="000218AD" w:rsidRDefault="000218AD" w:rsidP="00586D9A">
      <w:pPr>
        <w:ind w:firstLineChars="200" w:firstLine="31680"/>
        <w:rPr>
          <w:rFonts w:ascii="宋体"/>
          <w:sz w:val="28"/>
          <w:szCs w:val="28"/>
        </w:rPr>
      </w:pPr>
      <w:r w:rsidRPr="00E126E6">
        <w:rPr>
          <w:rFonts w:ascii="宋体" w:hAnsi="宋体" w:hint="eastAsia"/>
          <w:sz w:val="28"/>
          <w:szCs w:val="28"/>
        </w:rPr>
        <w:t>小草被地面的喧哗惊醒了，探出稚嫩的脑袋来</w:t>
      </w:r>
      <w:r w:rsidRPr="00E126E6">
        <w:rPr>
          <w:rFonts w:ascii="宋体" w:hAnsi="宋体"/>
          <w:sz w:val="28"/>
          <w:szCs w:val="28"/>
        </w:rPr>
        <w:t xml:space="preserve">. </w:t>
      </w:r>
      <w:r w:rsidRPr="00E126E6">
        <w:rPr>
          <w:rFonts w:ascii="宋体" w:hAnsi="宋体" w:hint="eastAsia"/>
          <w:sz w:val="28"/>
          <w:szCs w:val="28"/>
        </w:rPr>
        <w:t>“草色遥看</w:t>
      </w:r>
      <w:bookmarkStart w:id="0" w:name="_GoBack"/>
      <w:bookmarkEnd w:id="0"/>
      <w:r w:rsidRPr="00E126E6">
        <w:rPr>
          <w:rFonts w:ascii="宋体" w:hAnsi="宋体" w:hint="eastAsia"/>
          <w:sz w:val="28"/>
          <w:szCs w:val="28"/>
        </w:rPr>
        <w:t>近却无”，可别不屑于这些柔弱的颜色，这些细微而执着的生命，往往一夜之间就染绿了整个大地。</w:t>
      </w:r>
    </w:p>
    <w:p w:rsidR="000218AD" w:rsidRDefault="000218AD" w:rsidP="00586D9A">
      <w:pPr>
        <w:ind w:firstLineChars="200" w:firstLine="31680"/>
        <w:rPr>
          <w:rFonts w:ascii="宋体"/>
          <w:sz w:val="28"/>
          <w:szCs w:val="28"/>
        </w:rPr>
      </w:pPr>
      <w:r w:rsidRPr="00E126E6">
        <w:rPr>
          <w:rFonts w:ascii="宋体" w:hAnsi="宋体" w:hint="eastAsia"/>
          <w:sz w:val="28"/>
          <w:szCs w:val="28"/>
        </w:rPr>
        <w:t>满怀希望的人们微笑着，来去匆匆，忙碌着各自的事情。我相信一颗善良的心，在这个季节里，也会长出绿色的希望来，随着碧波荡漾。</w:t>
      </w:r>
    </w:p>
    <w:p w:rsidR="000218AD" w:rsidRDefault="000218AD" w:rsidP="00586D9A">
      <w:pPr>
        <w:ind w:firstLineChars="200" w:firstLine="31680"/>
        <w:rPr>
          <w:rFonts w:ascii="宋体"/>
          <w:sz w:val="28"/>
          <w:szCs w:val="28"/>
        </w:rPr>
      </w:pPr>
      <w:r w:rsidRPr="00E126E6">
        <w:rPr>
          <w:rFonts w:ascii="宋体" w:hAnsi="宋体" w:hint="eastAsia"/>
          <w:sz w:val="28"/>
          <w:szCs w:val="28"/>
        </w:rPr>
        <w:t>春天的帷幕已经拉开！这惊心动魄的消息被小燕子衔来。那些温暖与芬芳，还有那五颜六色的色彩，在这青春世界里初露端倪。</w:t>
      </w:r>
    </w:p>
    <w:p w:rsidR="000218AD" w:rsidRPr="00E126E6" w:rsidRDefault="000218AD" w:rsidP="00586D9A">
      <w:pPr>
        <w:ind w:firstLineChars="200" w:firstLine="31680"/>
        <w:rPr>
          <w:rFonts w:ascii="宋体"/>
          <w:sz w:val="28"/>
          <w:szCs w:val="28"/>
        </w:rPr>
      </w:pPr>
      <w:r w:rsidRPr="00E126E6">
        <w:rPr>
          <w:rFonts w:ascii="宋体" w:hAnsi="宋体" w:hint="eastAsia"/>
          <w:sz w:val="28"/>
          <w:szCs w:val="28"/>
        </w:rPr>
        <w:t>谁在呼唤？在这春暖花开的日子里，让我们带着年轻的激情与梦想扬帆起航吧！</w:t>
      </w:r>
    </w:p>
    <w:sectPr w:rsidR="000218AD" w:rsidRPr="00E126E6" w:rsidSect="00250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7B3"/>
    <w:rsid w:val="0000727D"/>
    <w:rsid w:val="000074CF"/>
    <w:rsid w:val="00013B07"/>
    <w:rsid w:val="00015175"/>
    <w:rsid w:val="000167E2"/>
    <w:rsid w:val="00016C14"/>
    <w:rsid w:val="000218AD"/>
    <w:rsid w:val="000328B7"/>
    <w:rsid w:val="000364F7"/>
    <w:rsid w:val="0004044B"/>
    <w:rsid w:val="000409D7"/>
    <w:rsid w:val="000442F2"/>
    <w:rsid w:val="00050B59"/>
    <w:rsid w:val="00055193"/>
    <w:rsid w:val="00057695"/>
    <w:rsid w:val="00057A70"/>
    <w:rsid w:val="0006363D"/>
    <w:rsid w:val="00073F34"/>
    <w:rsid w:val="000871E5"/>
    <w:rsid w:val="0008758C"/>
    <w:rsid w:val="000900B5"/>
    <w:rsid w:val="000932E3"/>
    <w:rsid w:val="00093620"/>
    <w:rsid w:val="000A0B84"/>
    <w:rsid w:val="000A612D"/>
    <w:rsid w:val="000A6B58"/>
    <w:rsid w:val="000B6881"/>
    <w:rsid w:val="000B6C3B"/>
    <w:rsid w:val="000C242A"/>
    <w:rsid w:val="000C4D65"/>
    <w:rsid w:val="000D063F"/>
    <w:rsid w:val="000D1C95"/>
    <w:rsid w:val="000D6C84"/>
    <w:rsid w:val="000E5FD0"/>
    <w:rsid w:val="000F2692"/>
    <w:rsid w:val="000F6AB7"/>
    <w:rsid w:val="001106AB"/>
    <w:rsid w:val="00117991"/>
    <w:rsid w:val="001227A8"/>
    <w:rsid w:val="00125280"/>
    <w:rsid w:val="00134E43"/>
    <w:rsid w:val="00137151"/>
    <w:rsid w:val="00150317"/>
    <w:rsid w:val="00154576"/>
    <w:rsid w:val="001561C0"/>
    <w:rsid w:val="00157EA0"/>
    <w:rsid w:val="001661A8"/>
    <w:rsid w:val="00167BC5"/>
    <w:rsid w:val="001727E0"/>
    <w:rsid w:val="00173F11"/>
    <w:rsid w:val="00174068"/>
    <w:rsid w:val="00185FFE"/>
    <w:rsid w:val="00186A0D"/>
    <w:rsid w:val="00192CB4"/>
    <w:rsid w:val="001A4575"/>
    <w:rsid w:val="001A6860"/>
    <w:rsid w:val="001B4F89"/>
    <w:rsid w:val="001C05A4"/>
    <w:rsid w:val="001C422B"/>
    <w:rsid w:val="001C5827"/>
    <w:rsid w:val="001D50E9"/>
    <w:rsid w:val="001D57B3"/>
    <w:rsid w:val="001D5CF3"/>
    <w:rsid w:val="001D63DB"/>
    <w:rsid w:val="001E0F0B"/>
    <w:rsid w:val="001E1DDB"/>
    <w:rsid w:val="00210C7B"/>
    <w:rsid w:val="00217A06"/>
    <w:rsid w:val="0022417B"/>
    <w:rsid w:val="00224598"/>
    <w:rsid w:val="002500A9"/>
    <w:rsid w:val="00260071"/>
    <w:rsid w:val="00260D59"/>
    <w:rsid w:val="002618A7"/>
    <w:rsid w:val="00277FAE"/>
    <w:rsid w:val="00284A35"/>
    <w:rsid w:val="00287BED"/>
    <w:rsid w:val="002A69A7"/>
    <w:rsid w:val="002B3CAF"/>
    <w:rsid w:val="002C10D3"/>
    <w:rsid w:val="002D3A51"/>
    <w:rsid w:val="002D471E"/>
    <w:rsid w:val="002E1ECC"/>
    <w:rsid w:val="002F23C5"/>
    <w:rsid w:val="00304309"/>
    <w:rsid w:val="00326918"/>
    <w:rsid w:val="00327433"/>
    <w:rsid w:val="003678EC"/>
    <w:rsid w:val="00381480"/>
    <w:rsid w:val="003833B7"/>
    <w:rsid w:val="0039350C"/>
    <w:rsid w:val="003A1422"/>
    <w:rsid w:val="003B3E08"/>
    <w:rsid w:val="003C4896"/>
    <w:rsid w:val="003E1FEB"/>
    <w:rsid w:val="003F3CCE"/>
    <w:rsid w:val="003F5BDB"/>
    <w:rsid w:val="004063E3"/>
    <w:rsid w:val="00414E0B"/>
    <w:rsid w:val="00424708"/>
    <w:rsid w:val="00436FC9"/>
    <w:rsid w:val="00436FF7"/>
    <w:rsid w:val="00440A7B"/>
    <w:rsid w:val="004436CD"/>
    <w:rsid w:val="004476C7"/>
    <w:rsid w:val="004708CA"/>
    <w:rsid w:val="00471BA7"/>
    <w:rsid w:val="00481DBB"/>
    <w:rsid w:val="00493AA5"/>
    <w:rsid w:val="004963D7"/>
    <w:rsid w:val="00496786"/>
    <w:rsid w:val="00497DA0"/>
    <w:rsid w:val="004B62F1"/>
    <w:rsid w:val="004C070A"/>
    <w:rsid w:val="004C1674"/>
    <w:rsid w:val="004C7832"/>
    <w:rsid w:val="004C7D28"/>
    <w:rsid w:val="004D2BE4"/>
    <w:rsid w:val="004E0DA7"/>
    <w:rsid w:val="0050478C"/>
    <w:rsid w:val="00504ED3"/>
    <w:rsid w:val="00505EA6"/>
    <w:rsid w:val="00507A17"/>
    <w:rsid w:val="00510902"/>
    <w:rsid w:val="005236EA"/>
    <w:rsid w:val="005256D7"/>
    <w:rsid w:val="00555768"/>
    <w:rsid w:val="00556996"/>
    <w:rsid w:val="005858CA"/>
    <w:rsid w:val="005864A4"/>
    <w:rsid w:val="00586D9A"/>
    <w:rsid w:val="0059205F"/>
    <w:rsid w:val="00593CFD"/>
    <w:rsid w:val="00595541"/>
    <w:rsid w:val="005B0754"/>
    <w:rsid w:val="005B4CD3"/>
    <w:rsid w:val="005B715B"/>
    <w:rsid w:val="005C5EB3"/>
    <w:rsid w:val="005E2A1D"/>
    <w:rsid w:val="005E2EB9"/>
    <w:rsid w:val="005F00A5"/>
    <w:rsid w:val="005F21FB"/>
    <w:rsid w:val="006036A2"/>
    <w:rsid w:val="00607445"/>
    <w:rsid w:val="0061133F"/>
    <w:rsid w:val="00636A64"/>
    <w:rsid w:val="00641677"/>
    <w:rsid w:val="00646E2E"/>
    <w:rsid w:val="0065645B"/>
    <w:rsid w:val="00660D9C"/>
    <w:rsid w:val="00663467"/>
    <w:rsid w:val="00666194"/>
    <w:rsid w:val="00673341"/>
    <w:rsid w:val="00674D14"/>
    <w:rsid w:val="00677E9E"/>
    <w:rsid w:val="00681825"/>
    <w:rsid w:val="00684B5D"/>
    <w:rsid w:val="006855F9"/>
    <w:rsid w:val="00691664"/>
    <w:rsid w:val="006A6A6C"/>
    <w:rsid w:val="006C0E13"/>
    <w:rsid w:val="006C0E60"/>
    <w:rsid w:val="006C44CB"/>
    <w:rsid w:val="006D33C9"/>
    <w:rsid w:val="006D3CA5"/>
    <w:rsid w:val="006E20F6"/>
    <w:rsid w:val="006E64AA"/>
    <w:rsid w:val="00717590"/>
    <w:rsid w:val="007221F5"/>
    <w:rsid w:val="00722272"/>
    <w:rsid w:val="00724693"/>
    <w:rsid w:val="007361C1"/>
    <w:rsid w:val="00744A3F"/>
    <w:rsid w:val="00753D9A"/>
    <w:rsid w:val="00754AD2"/>
    <w:rsid w:val="0075616B"/>
    <w:rsid w:val="00766C5D"/>
    <w:rsid w:val="007678A9"/>
    <w:rsid w:val="00782BC6"/>
    <w:rsid w:val="007855BE"/>
    <w:rsid w:val="00793C75"/>
    <w:rsid w:val="00794A8F"/>
    <w:rsid w:val="00794E47"/>
    <w:rsid w:val="007A1A42"/>
    <w:rsid w:val="007A3EA8"/>
    <w:rsid w:val="007B1483"/>
    <w:rsid w:val="007C0DAE"/>
    <w:rsid w:val="007C46DF"/>
    <w:rsid w:val="007C4D2A"/>
    <w:rsid w:val="007C5A33"/>
    <w:rsid w:val="007D6AD3"/>
    <w:rsid w:val="007E4AE0"/>
    <w:rsid w:val="007E75C4"/>
    <w:rsid w:val="00815156"/>
    <w:rsid w:val="008248DC"/>
    <w:rsid w:val="00827A7D"/>
    <w:rsid w:val="00830F0F"/>
    <w:rsid w:val="00840FC1"/>
    <w:rsid w:val="0084374F"/>
    <w:rsid w:val="00850C17"/>
    <w:rsid w:val="008576B7"/>
    <w:rsid w:val="00860A48"/>
    <w:rsid w:val="00867B79"/>
    <w:rsid w:val="00871156"/>
    <w:rsid w:val="008712E2"/>
    <w:rsid w:val="0087254D"/>
    <w:rsid w:val="008A02C8"/>
    <w:rsid w:val="008A6208"/>
    <w:rsid w:val="008B0942"/>
    <w:rsid w:val="008B3B0E"/>
    <w:rsid w:val="008B46DE"/>
    <w:rsid w:val="008B4E94"/>
    <w:rsid w:val="008B64CD"/>
    <w:rsid w:val="008C1472"/>
    <w:rsid w:val="008C38EB"/>
    <w:rsid w:val="008D6AB3"/>
    <w:rsid w:val="008E651B"/>
    <w:rsid w:val="008F0172"/>
    <w:rsid w:val="00916D1E"/>
    <w:rsid w:val="00924445"/>
    <w:rsid w:val="00930E03"/>
    <w:rsid w:val="00934963"/>
    <w:rsid w:val="00940767"/>
    <w:rsid w:val="009438BD"/>
    <w:rsid w:val="00950706"/>
    <w:rsid w:val="00954448"/>
    <w:rsid w:val="00974D04"/>
    <w:rsid w:val="00980CEC"/>
    <w:rsid w:val="009A0820"/>
    <w:rsid w:val="009A1034"/>
    <w:rsid w:val="009A5D5A"/>
    <w:rsid w:val="009D3E58"/>
    <w:rsid w:val="009D6874"/>
    <w:rsid w:val="009E0B34"/>
    <w:rsid w:val="009E1F4E"/>
    <w:rsid w:val="00A0400F"/>
    <w:rsid w:val="00A05B0E"/>
    <w:rsid w:val="00A12EF3"/>
    <w:rsid w:val="00A14A41"/>
    <w:rsid w:val="00A21627"/>
    <w:rsid w:val="00A31141"/>
    <w:rsid w:val="00A31943"/>
    <w:rsid w:val="00A34EF6"/>
    <w:rsid w:val="00A437B7"/>
    <w:rsid w:val="00A442FA"/>
    <w:rsid w:val="00A567E1"/>
    <w:rsid w:val="00A61B9A"/>
    <w:rsid w:val="00A713BE"/>
    <w:rsid w:val="00A72534"/>
    <w:rsid w:val="00A72CAD"/>
    <w:rsid w:val="00A86F8B"/>
    <w:rsid w:val="00A91A08"/>
    <w:rsid w:val="00A92046"/>
    <w:rsid w:val="00A93D11"/>
    <w:rsid w:val="00A940CF"/>
    <w:rsid w:val="00AA424D"/>
    <w:rsid w:val="00AB3B75"/>
    <w:rsid w:val="00AC0AA7"/>
    <w:rsid w:val="00AD330E"/>
    <w:rsid w:val="00AE2EB9"/>
    <w:rsid w:val="00AE32B8"/>
    <w:rsid w:val="00AE4D38"/>
    <w:rsid w:val="00AE7047"/>
    <w:rsid w:val="00B02D63"/>
    <w:rsid w:val="00B15103"/>
    <w:rsid w:val="00B26E25"/>
    <w:rsid w:val="00B30F83"/>
    <w:rsid w:val="00B41FFA"/>
    <w:rsid w:val="00B42CBE"/>
    <w:rsid w:val="00B42EA0"/>
    <w:rsid w:val="00B431EF"/>
    <w:rsid w:val="00B474DE"/>
    <w:rsid w:val="00B739A5"/>
    <w:rsid w:val="00B767A7"/>
    <w:rsid w:val="00B81A66"/>
    <w:rsid w:val="00B85C9E"/>
    <w:rsid w:val="00B868D9"/>
    <w:rsid w:val="00B95A1C"/>
    <w:rsid w:val="00B97FB8"/>
    <w:rsid w:val="00BA3044"/>
    <w:rsid w:val="00BA4208"/>
    <w:rsid w:val="00BB0C5A"/>
    <w:rsid w:val="00BB24BD"/>
    <w:rsid w:val="00BB2E8A"/>
    <w:rsid w:val="00BB44AC"/>
    <w:rsid w:val="00BB5C77"/>
    <w:rsid w:val="00BB7ADB"/>
    <w:rsid w:val="00BC359E"/>
    <w:rsid w:val="00BC5243"/>
    <w:rsid w:val="00BC5754"/>
    <w:rsid w:val="00BD0C11"/>
    <w:rsid w:val="00BD31D6"/>
    <w:rsid w:val="00BD3E06"/>
    <w:rsid w:val="00BD5044"/>
    <w:rsid w:val="00BD50BA"/>
    <w:rsid w:val="00BD6C7B"/>
    <w:rsid w:val="00BE79E6"/>
    <w:rsid w:val="00BF1A81"/>
    <w:rsid w:val="00BF352E"/>
    <w:rsid w:val="00BF5269"/>
    <w:rsid w:val="00C03140"/>
    <w:rsid w:val="00C166B5"/>
    <w:rsid w:val="00C17778"/>
    <w:rsid w:val="00C2029A"/>
    <w:rsid w:val="00C25600"/>
    <w:rsid w:val="00C27ABE"/>
    <w:rsid w:val="00C31084"/>
    <w:rsid w:val="00C34309"/>
    <w:rsid w:val="00C34D46"/>
    <w:rsid w:val="00C51BCF"/>
    <w:rsid w:val="00C5572A"/>
    <w:rsid w:val="00C706AD"/>
    <w:rsid w:val="00C7564C"/>
    <w:rsid w:val="00C802AC"/>
    <w:rsid w:val="00C83893"/>
    <w:rsid w:val="00C9541D"/>
    <w:rsid w:val="00C97FCB"/>
    <w:rsid w:val="00CA079C"/>
    <w:rsid w:val="00CA3B52"/>
    <w:rsid w:val="00CA52DA"/>
    <w:rsid w:val="00CA56A1"/>
    <w:rsid w:val="00CA5938"/>
    <w:rsid w:val="00CB0F47"/>
    <w:rsid w:val="00CB5700"/>
    <w:rsid w:val="00CC351F"/>
    <w:rsid w:val="00CD4DDE"/>
    <w:rsid w:val="00CD6D6F"/>
    <w:rsid w:val="00D066B7"/>
    <w:rsid w:val="00D144ED"/>
    <w:rsid w:val="00D145E7"/>
    <w:rsid w:val="00D152DE"/>
    <w:rsid w:val="00D1568B"/>
    <w:rsid w:val="00D25034"/>
    <w:rsid w:val="00D343BD"/>
    <w:rsid w:val="00D60610"/>
    <w:rsid w:val="00D66972"/>
    <w:rsid w:val="00D66A60"/>
    <w:rsid w:val="00D736E1"/>
    <w:rsid w:val="00D82392"/>
    <w:rsid w:val="00D865E3"/>
    <w:rsid w:val="00DB3CA3"/>
    <w:rsid w:val="00DC2E7D"/>
    <w:rsid w:val="00DD0CB7"/>
    <w:rsid w:val="00DD2311"/>
    <w:rsid w:val="00DE0638"/>
    <w:rsid w:val="00DE4A50"/>
    <w:rsid w:val="00DE76EC"/>
    <w:rsid w:val="00E126E6"/>
    <w:rsid w:val="00E1776A"/>
    <w:rsid w:val="00E22AAF"/>
    <w:rsid w:val="00E25BEF"/>
    <w:rsid w:val="00E32C18"/>
    <w:rsid w:val="00E33096"/>
    <w:rsid w:val="00E333A1"/>
    <w:rsid w:val="00E370F0"/>
    <w:rsid w:val="00E4164E"/>
    <w:rsid w:val="00E613FA"/>
    <w:rsid w:val="00E7397C"/>
    <w:rsid w:val="00E752E8"/>
    <w:rsid w:val="00E763C3"/>
    <w:rsid w:val="00E772C4"/>
    <w:rsid w:val="00E82C84"/>
    <w:rsid w:val="00E82FA3"/>
    <w:rsid w:val="00E8772F"/>
    <w:rsid w:val="00E94773"/>
    <w:rsid w:val="00E974D5"/>
    <w:rsid w:val="00EA54B9"/>
    <w:rsid w:val="00EC5EE7"/>
    <w:rsid w:val="00ED0C23"/>
    <w:rsid w:val="00EE2114"/>
    <w:rsid w:val="00EE33D5"/>
    <w:rsid w:val="00EF4D77"/>
    <w:rsid w:val="00EF5DA7"/>
    <w:rsid w:val="00F16357"/>
    <w:rsid w:val="00F252ED"/>
    <w:rsid w:val="00F3028A"/>
    <w:rsid w:val="00F36DC6"/>
    <w:rsid w:val="00F45BE7"/>
    <w:rsid w:val="00F5146C"/>
    <w:rsid w:val="00F51B6E"/>
    <w:rsid w:val="00F70A84"/>
    <w:rsid w:val="00F92DE6"/>
    <w:rsid w:val="00FA0049"/>
    <w:rsid w:val="00FB6446"/>
    <w:rsid w:val="00FE21D1"/>
    <w:rsid w:val="00FE48D7"/>
    <w:rsid w:val="00FF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78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Ding, Jerry</dc:creator>
  <cp:keywords/>
  <dc:description/>
  <cp:lastModifiedBy>User</cp:lastModifiedBy>
  <cp:revision>6</cp:revision>
  <dcterms:created xsi:type="dcterms:W3CDTF">2018-03-24T03:16:00Z</dcterms:created>
  <dcterms:modified xsi:type="dcterms:W3CDTF">2018-04-03T05:24:00Z</dcterms:modified>
</cp:coreProperties>
</file>