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2268" w:rsidRPr="00182937" w:rsidRDefault="00722268" w:rsidP="00182937">
      <w:pPr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182937">
        <w:rPr>
          <w:rFonts w:hint="eastAsia"/>
          <w:b/>
          <w:sz w:val="28"/>
          <w:szCs w:val="28"/>
          <w:shd w:val="clear" w:color="auto" w:fill="FFFFFF"/>
        </w:rPr>
        <w:t>人</w:t>
      </w:r>
      <w:r w:rsidRPr="00182937">
        <w:rPr>
          <w:rFonts w:cs="宋体" w:hint="eastAsia"/>
          <w:b/>
          <w:sz w:val="28"/>
          <w:szCs w:val="28"/>
        </w:rPr>
        <w:t>海中</w:t>
      </w:r>
      <w:r w:rsidRPr="00182937">
        <w:rPr>
          <w:rFonts w:hint="eastAsia"/>
          <w:b/>
          <w:sz w:val="28"/>
          <w:szCs w:val="28"/>
          <w:shd w:val="clear" w:color="auto" w:fill="FFFFFF"/>
        </w:rPr>
        <w:t>的那颗星</w:t>
      </w:r>
      <w:bookmarkEnd w:id="0"/>
    </w:p>
    <w:p w:rsidR="00722268" w:rsidRPr="00182937" w:rsidRDefault="00722268" w:rsidP="00182937">
      <w:pPr>
        <w:jc w:val="center"/>
        <w:rPr>
          <w:color w:val="000000"/>
          <w:sz w:val="24"/>
        </w:rPr>
      </w:pPr>
      <w:r>
        <w:rPr>
          <w:rFonts w:hint="eastAsia"/>
          <w:sz w:val="24"/>
        </w:rPr>
        <w:t>初一</w:t>
      </w:r>
      <w:r>
        <w:rPr>
          <w:sz w:val="24"/>
        </w:rPr>
        <w:t>6</w:t>
      </w:r>
      <w:r>
        <w:rPr>
          <w:rFonts w:hint="eastAsia"/>
          <w:sz w:val="24"/>
        </w:rPr>
        <w:t>班</w:t>
      </w:r>
      <w:r>
        <w:rPr>
          <w:sz w:val="24"/>
        </w:rPr>
        <w:t xml:space="preserve"> </w:t>
      </w:r>
      <w:r w:rsidRPr="00182937">
        <w:rPr>
          <w:rFonts w:hint="eastAsia"/>
          <w:sz w:val="24"/>
        </w:rPr>
        <w:t>李心璇</w:t>
      </w:r>
    </w:p>
    <w:p w:rsidR="00722268" w:rsidRPr="00182937" w:rsidRDefault="00722268" w:rsidP="00182937">
      <w:pPr>
        <w:rPr>
          <w:color w:val="000000"/>
          <w:highlight w:val="yellow"/>
        </w:rPr>
      </w:pP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color w:val="000000"/>
        </w:rPr>
        <w:t xml:space="preserve">  </w:t>
      </w:r>
      <w:r w:rsidRPr="00182937">
        <w:rPr>
          <w:rFonts w:hint="eastAsia"/>
          <w:bCs/>
          <w:color w:val="000000"/>
        </w:rPr>
        <w:t>“近未者赤，近墨者黑”这是一句交友名言。而你，像万花丛中的兰花，清新淡雅，却又不失魅力，惠质兰心。自然而然，你就散发出那清新的气质，成为人海中的那颗星。</w:t>
      </w: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bCs/>
          <w:color w:val="000000"/>
        </w:rPr>
        <w:t xml:space="preserve">    </w:t>
      </w:r>
      <w:r w:rsidRPr="00182937">
        <w:rPr>
          <w:rFonts w:hint="eastAsia"/>
          <w:bCs/>
          <w:color w:val="000000"/>
        </w:rPr>
        <w:t>那颗星，冉冉升起…</w:t>
      </w: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bCs/>
          <w:color w:val="000000"/>
        </w:rPr>
        <w:t xml:space="preserve">    </w:t>
      </w:r>
      <w:r w:rsidRPr="00182937">
        <w:rPr>
          <w:rFonts w:hint="eastAsia"/>
          <w:bCs/>
          <w:color w:val="000000"/>
        </w:rPr>
        <w:t>还记得开学时，你亳不起眼的坐在第二排的角落之中。一件白色</w:t>
      </w:r>
      <w:r w:rsidRPr="00182937">
        <w:rPr>
          <w:bCs/>
          <w:color w:val="000000"/>
        </w:rPr>
        <w:t>T</w:t>
      </w:r>
      <w:r w:rsidRPr="00182937">
        <w:rPr>
          <w:rFonts w:hint="eastAsia"/>
          <w:bCs/>
          <w:color w:val="000000"/>
        </w:rPr>
        <w:t>恤更让你淹没在那茫茫的人海之中，但就是那么不起眼的你，成绩却顶尖的好，还记得第一次月考，你考到了全班第一，从此，你更像那星星一样，闪闪发光怎么也藏不住，而同学们也开始关注起了你，后悔的，羡慕的，嫉妒的都有。</w:t>
      </w: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rFonts w:hint="eastAsia"/>
          <w:bCs/>
          <w:color w:val="000000"/>
        </w:rPr>
        <w:t>那颗星，有情有义……</w:t>
      </w: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bCs/>
          <w:color w:val="000000"/>
        </w:rPr>
        <w:t xml:space="preserve">    </w:t>
      </w:r>
      <w:r w:rsidRPr="00182937">
        <w:rPr>
          <w:rFonts w:hint="eastAsia"/>
          <w:bCs/>
          <w:color w:val="000000"/>
        </w:rPr>
        <w:t>还记得有一次，同学们让上一节课的老师拖了二十几分钟，老师被气得再也不理我们了，那次你第一次落下了泪水，像春天中的细雨，无声，却让人心疼。</w:t>
      </w:r>
    </w:p>
    <w:p w:rsidR="00722268" w:rsidRDefault="00722268" w:rsidP="00C21D8D">
      <w:pPr>
        <w:ind w:firstLine="420"/>
        <w:rPr>
          <w:bCs/>
          <w:color w:val="000000"/>
        </w:rPr>
      </w:pPr>
      <w:r w:rsidRPr="00182937">
        <w:rPr>
          <w:rFonts w:hint="eastAsia"/>
          <w:bCs/>
          <w:color w:val="000000"/>
        </w:rPr>
        <w:t>那颗星，才貌双全……</w:t>
      </w:r>
    </w:p>
    <w:p w:rsidR="00722268" w:rsidRPr="00182937" w:rsidRDefault="00722268" w:rsidP="00C21D8D">
      <w:pPr>
        <w:ind w:firstLine="420"/>
        <w:rPr>
          <w:bCs/>
          <w:color w:val="000000"/>
        </w:rPr>
      </w:pPr>
      <w:r w:rsidRPr="00182937">
        <w:rPr>
          <w:rFonts w:hint="eastAsia"/>
          <w:bCs/>
          <w:color w:val="000000"/>
        </w:rPr>
        <w:t>还记得第一次班班演，你曼妙的舞姿，如泣如诉，让人深知你对这支舞的理解，绿衣飞舞，好似一位仙子飘落，缓缓旋转，盛开的裙摆像一朵美丽的莲花，荡漾在碧水之中，音乐成了你的陪衬，它的存在仿佛就是为了陪伴你。</w:t>
      </w: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bCs/>
          <w:color w:val="000000"/>
        </w:rPr>
        <w:t xml:space="preserve">    </w:t>
      </w:r>
      <w:r w:rsidRPr="00182937">
        <w:rPr>
          <w:rFonts w:hint="eastAsia"/>
          <w:bCs/>
          <w:color w:val="000000"/>
        </w:rPr>
        <w:t>那颗星，努力坚强……</w:t>
      </w: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bCs/>
          <w:color w:val="000000"/>
        </w:rPr>
        <w:t xml:space="preserve">    </w:t>
      </w:r>
      <w:r w:rsidRPr="00182937">
        <w:rPr>
          <w:rFonts w:hint="eastAsia"/>
          <w:bCs/>
          <w:color w:val="000000"/>
        </w:rPr>
        <w:t>还记得那一次，你的成绩掉了许多，家长对你横眉冷对，同学们对你议论纷纷，然而你并没有退缩，而是努力奋斗，在第二次考试中，又是勇跃于全班第一，让人不敢小看。</w:t>
      </w:r>
    </w:p>
    <w:p w:rsidR="00722268" w:rsidRPr="00182937" w:rsidRDefault="00722268" w:rsidP="00182937">
      <w:pPr>
        <w:rPr>
          <w:bCs/>
          <w:color w:val="000000"/>
        </w:rPr>
      </w:pPr>
      <w:r w:rsidRPr="00182937">
        <w:rPr>
          <w:bCs/>
          <w:color w:val="000000"/>
        </w:rPr>
        <w:t xml:space="preserve">    </w:t>
      </w:r>
      <w:r w:rsidRPr="00182937">
        <w:rPr>
          <w:rFonts w:hint="eastAsia"/>
          <w:bCs/>
          <w:color w:val="000000"/>
        </w:rPr>
        <w:t>我记得你说过，你最喜欢兰花的纯朴，清新，而你也像那兰花一样，朴实无华，却又清鲜艳丽。</w:t>
      </w:r>
    </w:p>
    <w:p w:rsidR="00722268" w:rsidRPr="00182937" w:rsidRDefault="00722268" w:rsidP="00182937">
      <w:pPr>
        <w:rPr>
          <w:bCs/>
          <w:color w:val="000000"/>
          <w:highlight w:val="yellow"/>
        </w:rPr>
      </w:pPr>
      <w:r w:rsidRPr="00182937">
        <w:rPr>
          <w:bCs/>
          <w:color w:val="000000"/>
        </w:rPr>
        <w:t xml:space="preserve">    </w:t>
      </w:r>
      <w:r w:rsidRPr="00182937">
        <w:rPr>
          <w:rFonts w:hint="eastAsia"/>
          <w:bCs/>
          <w:color w:val="000000"/>
        </w:rPr>
        <w:t>你，人海中的一颗星</w:t>
      </w:r>
      <w:r>
        <w:rPr>
          <w:rFonts w:hint="eastAsia"/>
          <w:bCs/>
          <w:color w:val="000000"/>
        </w:rPr>
        <w:t>……</w:t>
      </w:r>
    </w:p>
    <w:sectPr w:rsidR="00722268" w:rsidRPr="00182937" w:rsidSect="00A4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AE3BA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DB2D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12E69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C889A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D30194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91436A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4EAAEE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8605F4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18B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D490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65"/>
    <w:rsid w:val="00182937"/>
    <w:rsid w:val="00722268"/>
    <w:rsid w:val="00A46E65"/>
    <w:rsid w:val="00C21D8D"/>
    <w:rsid w:val="00ED00CE"/>
    <w:rsid w:val="00FA4762"/>
    <w:rsid w:val="713D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6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6E6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400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</dc:creator>
  <cp:keywords/>
  <dc:description/>
  <cp:lastModifiedBy>User</cp:lastModifiedBy>
  <cp:revision>3</cp:revision>
  <dcterms:created xsi:type="dcterms:W3CDTF">2018-04-01T16:59:00Z</dcterms:created>
  <dcterms:modified xsi:type="dcterms:W3CDTF">2018-04-03T06:00:00Z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